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BE348" w14:textId="77777777" w:rsidR="00792086" w:rsidRPr="004753D3" w:rsidRDefault="00792086" w:rsidP="00572DB7">
      <w:pPr>
        <w:pStyle w:val="NoSpacing"/>
        <w:jc w:val="center"/>
        <w:rPr>
          <w:b/>
          <w:sz w:val="32"/>
          <w:szCs w:val="32"/>
        </w:rPr>
      </w:pPr>
      <w:r w:rsidRPr="004753D3">
        <w:rPr>
          <w:b/>
          <w:sz w:val="32"/>
          <w:szCs w:val="32"/>
        </w:rPr>
        <w:t>APPLICATION FOR FUNDING</w:t>
      </w:r>
    </w:p>
    <w:p w14:paraId="44DB1813" w14:textId="77777777" w:rsidR="00792086" w:rsidRPr="004753D3" w:rsidRDefault="00792086" w:rsidP="00572DB7">
      <w:pPr>
        <w:pStyle w:val="NoSpacing"/>
        <w:jc w:val="center"/>
      </w:pPr>
    </w:p>
    <w:p w14:paraId="24375F5B" w14:textId="0F1F64A4" w:rsidR="00792086" w:rsidRPr="004753D3" w:rsidRDefault="002E56C9" w:rsidP="00572DB7">
      <w:pPr>
        <w:pStyle w:val="NoSpacing"/>
        <w:rPr>
          <w:b/>
        </w:rPr>
      </w:pPr>
      <w:r w:rsidRPr="004753D3">
        <w:rPr>
          <w:b/>
        </w:rPr>
        <w:t xml:space="preserve">EDUCATIONAL ESTABLISHMENT, </w:t>
      </w:r>
      <w:r w:rsidR="00792086" w:rsidRPr="004753D3">
        <w:rPr>
          <w:b/>
        </w:rPr>
        <w:t>CHARITY OR ASSOCIATION NAME</w:t>
      </w:r>
    </w:p>
    <w:p w14:paraId="7B51E059" w14:textId="77777777" w:rsidR="00792086" w:rsidRPr="004753D3" w:rsidRDefault="00792086" w:rsidP="00572DB7">
      <w:pPr>
        <w:pStyle w:val="NoSpacing"/>
        <w:rPr>
          <w:b/>
        </w:rPr>
      </w:pPr>
      <w:r w:rsidRPr="004753D3">
        <w:rPr>
          <w:b/>
        </w:rPr>
        <w:t>AND ADDRESS:</w:t>
      </w:r>
    </w:p>
    <w:p w14:paraId="0F18C2AD" w14:textId="77777777" w:rsidR="00792086" w:rsidRPr="004753D3" w:rsidRDefault="00792086" w:rsidP="00E8585F"/>
    <w:p w14:paraId="43F12291" w14:textId="77777777" w:rsidR="00792086" w:rsidRPr="004753D3" w:rsidRDefault="00792086" w:rsidP="00E8585F">
      <w:pPr>
        <w:rPr>
          <w:b/>
        </w:rPr>
      </w:pPr>
      <w:r w:rsidRPr="004753D3">
        <w:rPr>
          <w:b/>
        </w:rPr>
        <w:t>TELEPHONE:</w:t>
      </w:r>
    </w:p>
    <w:p w14:paraId="14C7E59A" w14:textId="77777777" w:rsidR="00792086" w:rsidRPr="004753D3" w:rsidRDefault="00792086" w:rsidP="00E8585F">
      <w:pPr>
        <w:rPr>
          <w:b/>
        </w:rPr>
      </w:pPr>
      <w:r w:rsidRPr="004753D3">
        <w:rPr>
          <w:b/>
        </w:rPr>
        <w:t>E-MAIL ADDRESS:</w:t>
      </w:r>
    </w:p>
    <w:p w14:paraId="53BFFF04" w14:textId="77777777" w:rsidR="00792086" w:rsidRPr="004753D3" w:rsidRDefault="00E340A6" w:rsidP="00E8585F">
      <w:pPr>
        <w:rPr>
          <w:b/>
        </w:rPr>
      </w:pPr>
      <w:r w:rsidRPr="004753D3">
        <w:rPr>
          <w:b/>
        </w:rPr>
        <w:t>WEBSITE</w:t>
      </w:r>
      <w:r w:rsidR="00792086" w:rsidRPr="004753D3">
        <w:rPr>
          <w:b/>
        </w:rPr>
        <w:t>:</w:t>
      </w:r>
    </w:p>
    <w:p w14:paraId="4C1474D2" w14:textId="77777777" w:rsidR="002E56C9" w:rsidRPr="004753D3" w:rsidRDefault="00792086" w:rsidP="002E56C9">
      <w:pPr>
        <w:spacing w:after="120"/>
        <w:rPr>
          <w:b/>
        </w:rPr>
      </w:pPr>
      <w:r w:rsidRPr="004753D3">
        <w:rPr>
          <w:b/>
        </w:rPr>
        <w:t xml:space="preserve">FULL NAMES OF CHAIRMAN </w:t>
      </w:r>
      <w:r w:rsidR="002E56C9" w:rsidRPr="004753D3">
        <w:rPr>
          <w:b/>
        </w:rPr>
        <w:t>OF GOVERNORS, OR BOARD</w:t>
      </w:r>
    </w:p>
    <w:p w14:paraId="28A591ED" w14:textId="77777777" w:rsidR="002E56C9" w:rsidRPr="004753D3" w:rsidRDefault="002E56C9" w:rsidP="002E56C9">
      <w:pPr>
        <w:spacing w:after="120"/>
        <w:rPr>
          <w:b/>
        </w:rPr>
      </w:pPr>
    </w:p>
    <w:p w14:paraId="07A70D88" w14:textId="33AD190E" w:rsidR="00792086" w:rsidRPr="004753D3" w:rsidRDefault="002E56C9" w:rsidP="002E56C9">
      <w:pPr>
        <w:spacing w:after="120"/>
        <w:rPr>
          <w:b/>
        </w:rPr>
      </w:pPr>
      <w:r w:rsidRPr="004753D3">
        <w:rPr>
          <w:b/>
        </w:rPr>
        <w:t xml:space="preserve">FULL NAMES OF PRINCIPAL OR HEAD TEACHER </w:t>
      </w:r>
      <w:r w:rsidR="00DE3894" w:rsidRPr="004753D3">
        <w:rPr>
          <w:b/>
        </w:rPr>
        <w:t>OR T</w:t>
      </w:r>
      <w:r w:rsidR="00792086" w:rsidRPr="004753D3">
        <w:rPr>
          <w:b/>
        </w:rPr>
        <w:t>REASURER:</w:t>
      </w:r>
    </w:p>
    <w:p w14:paraId="2EBEBC0D" w14:textId="77777777" w:rsidR="00792086" w:rsidRPr="004753D3" w:rsidRDefault="00792086" w:rsidP="002E56C9">
      <w:pPr>
        <w:spacing w:after="120"/>
        <w:rPr>
          <w:b/>
        </w:rPr>
      </w:pPr>
    </w:p>
    <w:p w14:paraId="6641078D" w14:textId="77777777" w:rsidR="00792086" w:rsidRPr="004753D3" w:rsidRDefault="00792086" w:rsidP="002E56C9">
      <w:pPr>
        <w:spacing w:after="120"/>
        <w:rPr>
          <w:b/>
        </w:rPr>
      </w:pPr>
      <w:r w:rsidRPr="004753D3">
        <w:rPr>
          <w:b/>
        </w:rPr>
        <w:t>CHARITY NUMBER OR OTHER IDENTIFICATION:</w:t>
      </w:r>
    </w:p>
    <w:p w14:paraId="67CB9B57" w14:textId="77777777" w:rsidR="00792086" w:rsidRPr="004753D3" w:rsidRDefault="00792086" w:rsidP="00572DB7">
      <w:pPr>
        <w:tabs>
          <w:tab w:val="left" w:pos="6510"/>
        </w:tabs>
        <w:rPr>
          <w:b/>
        </w:rPr>
      </w:pPr>
    </w:p>
    <w:p w14:paraId="091340C2" w14:textId="77777777" w:rsidR="00792086" w:rsidRPr="004753D3" w:rsidRDefault="00792086" w:rsidP="00572DB7">
      <w:pPr>
        <w:tabs>
          <w:tab w:val="left" w:pos="6510"/>
        </w:tabs>
        <w:rPr>
          <w:b/>
        </w:rPr>
      </w:pPr>
      <w:r w:rsidRPr="004753D3">
        <w:rPr>
          <w:b/>
        </w:rPr>
        <w:t>AMOUNT REQUESTED:</w:t>
      </w:r>
    </w:p>
    <w:p w14:paraId="42A81863" w14:textId="77777777" w:rsidR="00792086" w:rsidRPr="004753D3" w:rsidRDefault="00792086" w:rsidP="00572DB7">
      <w:pPr>
        <w:tabs>
          <w:tab w:val="left" w:pos="6510"/>
        </w:tabs>
        <w:rPr>
          <w:b/>
        </w:rPr>
      </w:pPr>
    </w:p>
    <w:p w14:paraId="45BC5380" w14:textId="77777777" w:rsidR="00792086" w:rsidRPr="004753D3" w:rsidRDefault="00792086" w:rsidP="00572DB7">
      <w:pPr>
        <w:tabs>
          <w:tab w:val="left" w:pos="6510"/>
        </w:tabs>
        <w:rPr>
          <w:b/>
        </w:rPr>
      </w:pPr>
      <w:r w:rsidRPr="004753D3">
        <w:rPr>
          <w:b/>
        </w:rPr>
        <w:t>PURPOSE:</w:t>
      </w:r>
    </w:p>
    <w:p w14:paraId="64DC1E8E" w14:textId="77777777" w:rsidR="00792086" w:rsidRPr="004753D3" w:rsidRDefault="00792086" w:rsidP="00572DB7">
      <w:pPr>
        <w:tabs>
          <w:tab w:val="left" w:pos="6510"/>
        </w:tabs>
        <w:rPr>
          <w:b/>
        </w:rPr>
      </w:pPr>
    </w:p>
    <w:p w14:paraId="6B8D0B3E" w14:textId="77777777" w:rsidR="00792086" w:rsidRPr="004753D3" w:rsidRDefault="00792086" w:rsidP="00572DB7">
      <w:pPr>
        <w:tabs>
          <w:tab w:val="left" w:pos="6510"/>
        </w:tabs>
        <w:rPr>
          <w:b/>
        </w:rPr>
      </w:pPr>
    </w:p>
    <w:p w14:paraId="1CF54BAD" w14:textId="6AF8D574" w:rsidR="00792086" w:rsidRPr="004753D3" w:rsidRDefault="00792086" w:rsidP="00572DB7">
      <w:pPr>
        <w:tabs>
          <w:tab w:val="left" w:pos="6510"/>
        </w:tabs>
        <w:rPr>
          <w:b/>
        </w:rPr>
      </w:pPr>
      <w:r w:rsidRPr="004753D3">
        <w:rPr>
          <w:b/>
        </w:rPr>
        <w:t xml:space="preserve">BENEFIT TO </w:t>
      </w:r>
      <w:r w:rsidR="002E56C9" w:rsidRPr="004753D3">
        <w:rPr>
          <w:b/>
        </w:rPr>
        <w:t xml:space="preserve">EDUCATION OR WIDER </w:t>
      </w:r>
      <w:r w:rsidRPr="004753D3">
        <w:rPr>
          <w:b/>
        </w:rPr>
        <w:t>COMMUNITY:</w:t>
      </w:r>
    </w:p>
    <w:p w14:paraId="0964F2F5" w14:textId="77777777" w:rsidR="00792086" w:rsidRPr="004753D3" w:rsidRDefault="00792086" w:rsidP="00572DB7">
      <w:pPr>
        <w:tabs>
          <w:tab w:val="left" w:pos="6510"/>
        </w:tabs>
        <w:rPr>
          <w:b/>
        </w:rPr>
      </w:pPr>
    </w:p>
    <w:p w14:paraId="00C962F2" w14:textId="77777777" w:rsidR="00792086" w:rsidRPr="004753D3" w:rsidRDefault="00792086" w:rsidP="00572DB7">
      <w:pPr>
        <w:tabs>
          <w:tab w:val="left" w:pos="6510"/>
        </w:tabs>
        <w:rPr>
          <w:b/>
        </w:rPr>
      </w:pPr>
    </w:p>
    <w:p w14:paraId="48E58B65" w14:textId="77777777" w:rsidR="00792086" w:rsidRPr="004753D3" w:rsidRDefault="00792086" w:rsidP="002E56C9">
      <w:pPr>
        <w:tabs>
          <w:tab w:val="left" w:pos="6510"/>
        </w:tabs>
        <w:spacing w:after="120"/>
        <w:rPr>
          <w:b/>
        </w:rPr>
      </w:pPr>
      <w:r w:rsidRPr="004753D3">
        <w:rPr>
          <w:b/>
        </w:rPr>
        <w:t>DATE OF REQUEST:</w:t>
      </w:r>
    </w:p>
    <w:p w14:paraId="29218559" w14:textId="77777777" w:rsidR="00792086" w:rsidRPr="004753D3" w:rsidRDefault="00792086" w:rsidP="00572DB7">
      <w:pPr>
        <w:tabs>
          <w:tab w:val="left" w:pos="6510"/>
        </w:tabs>
        <w:rPr>
          <w:b/>
        </w:rPr>
      </w:pPr>
    </w:p>
    <w:p w14:paraId="06057C9B" w14:textId="11FADFCC" w:rsidR="00792086" w:rsidRDefault="00792086" w:rsidP="00572DB7">
      <w:pPr>
        <w:tabs>
          <w:tab w:val="left" w:pos="6510"/>
        </w:tabs>
        <w:rPr>
          <w:b/>
        </w:rPr>
      </w:pPr>
      <w:r w:rsidRPr="004753D3">
        <w:rPr>
          <w:b/>
        </w:rPr>
        <w:t>SIGNATURE OF CHAIRMAN</w:t>
      </w:r>
      <w:r w:rsidR="002E56C9" w:rsidRPr="004753D3">
        <w:rPr>
          <w:b/>
        </w:rPr>
        <w:t xml:space="preserve"> OR PRINCIPAL/HEAD TEACHER</w:t>
      </w:r>
      <w:r w:rsidRPr="004753D3">
        <w:rPr>
          <w:b/>
        </w:rPr>
        <w:t>:</w:t>
      </w:r>
      <w:r w:rsidRPr="004753D3">
        <w:tab/>
      </w:r>
    </w:p>
    <w:p w14:paraId="1A2AEF04" w14:textId="79152DDC" w:rsidR="00FE381C" w:rsidRPr="00FE381C" w:rsidRDefault="00FE381C" w:rsidP="00FE381C">
      <w:pPr>
        <w:tabs>
          <w:tab w:val="left" w:pos="5760"/>
        </w:tabs>
      </w:pPr>
    </w:p>
    <w:sectPr w:rsidR="00FE381C" w:rsidRPr="00FE381C" w:rsidSect="00CE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76756" w14:textId="77777777" w:rsidR="00474F2D" w:rsidRDefault="00474F2D" w:rsidP="00F45F63">
      <w:pPr>
        <w:spacing w:after="0" w:line="240" w:lineRule="auto"/>
      </w:pPr>
      <w:r>
        <w:separator/>
      </w:r>
    </w:p>
  </w:endnote>
  <w:endnote w:type="continuationSeparator" w:id="0">
    <w:p w14:paraId="72F596FB" w14:textId="77777777" w:rsidR="00474F2D" w:rsidRDefault="00474F2D" w:rsidP="00F4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Zapf Chancery">
    <w:altName w:val="Ink Free"/>
    <w:charset w:val="00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166E0" w14:textId="77777777" w:rsidR="00FF230E" w:rsidRDefault="00FF23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CD46C" w14:textId="6CFEB7DB" w:rsidR="00EC5B3E" w:rsidRDefault="00792086" w:rsidP="00EC5B3E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>e-mail</w:t>
    </w:r>
    <w:r w:rsidR="00EC5B3E">
      <w:rPr>
        <w:b/>
        <w:sz w:val="24"/>
        <w:szCs w:val="24"/>
      </w:rPr>
      <w:t>:</w:t>
    </w:r>
    <w:r>
      <w:rPr>
        <w:b/>
        <w:sz w:val="24"/>
        <w:szCs w:val="24"/>
      </w:rPr>
      <w:t xml:space="preserve"> </w:t>
    </w:r>
    <w:hyperlink r:id="rId1" w:history="1">
      <w:r w:rsidR="00FF230E" w:rsidRPr="00FF230E">
        <w:rPr>
          <w:rStyle w:val="Hyperlink"/>
          <w:b/>
          <w:sz w:val="24"/>
          <w:szCs w:val="24"/>
        </w:rPr>
        <w:t>info@tlct.org.uk</w:t>
      </w:r>
    </w:hyperlink>
    <w:bookmarkStart w:id="0" w:name="_GoBack"/>
    <w:bookmarkEnd w:id="0"/>
  </w:p>
  <w:p w14:paraId="560E1CCF" w14:textId="77777777" w:rsidR="00792086" w:rsidRPr="00F200B4" w:rsidRDefault="00792086" w:rsidP="00F200B4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>Trustees: Mrs M S Downey</w:t>
    </w:r>
    <w:r w:rsidR="00EC5B3E">
      <w:rPr>
        <w:b/>
        <w:sz w:val="24"/>
        <w:szCs w:val="24"/>
      </w:rPr>
      <w:t xml:space="preserve">, I A Turnbull, </w:t>
    </w:r>
    <w:r>
      <w:rPr>
        <w:b/>
        <w:sz w:val="24"/>
        <w:szCs w:val="24"/>
      </w:rPr>
      <w:t>C P Freeman</w:t>
    </w:r>
    <w:r w:rsidR="00EC5B3E">
      <w:rPr>
        <w:b/>
        <w:sz w:val="24"/>
        <w:szCs w:val="24"/>
      </w:rPr>
      <w:t xml:space="preserve">, </w:t>
    </w:r>
    <w:r>
      <w:rPr>
        <w:b/>
        <w:sz w:val="24"/>
        <w:szCs w:val="24"/>
      </w:rPr>
      <w:t>A J Leaper</w:t>
    </w:r>
    <w:r w:rsidR="00EC5B3E">
      <w:rPr>
        <w:b/>
        <w:sz w:val="24"/>
        <w:szCs w:val="24"/>
      </w:rPr>
      <w:t xml:space="preserve"> &amp; G Mantell</w:t>
    </w:r>
  </w:p>
  <w:p w14:paraId="76741F6A" w14:textId="77777777" w:rsidR="00792086" w:rsidRDefault="007920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F7681" w14:textId="77777777" w:rsidR="00FF230E" w:rsidRDefault="00FF23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29885" w14:textId="77777777" w:rsidR="00474F2D" w:rsidRDefault="00474F2D" w:rsidP="00F45F63">
      <w:pPr>
        <w:spacing w:after="0" w:line="240" w:lineRule="auto"/>
      </w:pPr>
      <w:r>
        <w:separator/>
      </w:r>
    </w:p>
  </w:footnote>
  <w:footnote w:type="continuationSeparator" w:id="0">
    <w:p w14:paraId="65480938" w14:textId="77777777" w:rsidR="00474F2D" w:rsidRDefault="00474F2D" w:rsidP="00F45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4C2E0" w14:textId="77777777" w:rsidR="00FF230E" w:rsidRDefault="00FF23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FE2AB" w14:textId="77777777" w:rsidR="00792086" w:rsidRPr="00EC5B3E" w:rsidRDefault="00EC5B3E" w:rsidP="00FF230E">
    <w:pPr>
      <w:tabs>
        <w:tab w:val="center" w:pos="4513"/>
        <w:tab w:val="right" w:pos="9356"/>
      </w:tabs>
      <w:spacing w:after="0" w:line="240" w:lineRule="auto"/>
      <w:ind w:left="-709" w:right="-472"/>
      <w:contextualSpacing/>
      <w:jc w:val="center"/>
      <w:rPr>
        <w:rFonts w:ascii="ITC Zapf Chancery" w:hAnsi="ITC Zapf Chancery"/>
        <w:color w:val="4F81BD"/>
        <w:sz w:val="72"/>
        <w:szCs w:val="72"/>
      </w:rPr>
    </w:pPr>
    <w:r w:rsidRPr="00EC5B3E">
      <w:rPr>
        <w:rFonts w:ascii="ITC Zapf Chancery" w:hAnsi="ITC Zapf Chancery"/>
        <w:color w:val="4F81BD"/>
        <w:sz w:val="72"/>
        <w:szCs w:val="72"/>
      </w:rPr>
      <w:t>The Lawrence Charitable Trust</w:t>
    </w:r>
  </w:p>
  <w:p w14:paraId="08677CBC" w14:textId="77777777" w:rsidR="00792086" w:rsidRPr="00EC5B3E" w:rsidRDefault="00EC5B3E" w:rsidP="00FA6F04">
    <w:pPr>
      <w:tabs>
        <w:tab w:val="center" w:pos="4513"/>
        <w:tab w:val="right" w:pos="9026"/>
      </w:tabs>
      <w:spacing w:after="0" w:line="240" w:lineRule="auto"/>
      <w:contextualSpacing/>
      <w:jc w:val="center"/>
      <w:rPr>
        <w:color w:val="4F81BD"/>
        <w:sz w:val="36"/>
        <w:szCs w:val="36"/>
      </w:rPr>
    </w:pPr>
    <w:r w:rsidRPr="00EC5B3E">
      <w:rPr>
        <w:color w:val="4F81BD"/>
        <w:sz w:val="36"/>
        <w:szCs w:val="36"/>
      </w:rPr>
      <w:t>Registered Charity Number: 1174242</w:t>
    </w:r>
  </w:p>
  <w:p w14:paraId="0528FE22" w14:textId="77777777" w:rsidR="00792086" w:rsidRPr="00F15FCE" w:rsidRDefault="00792086" w:rsidP="00F15FCE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    </w:t>
    </w:r>
  </w:p>
  <w:p w14:paraId="10AA1CEB" w14:textId="77777777" w:rsidR="00792086" w:rsidRDefault="007920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F8FB8" w14:textId="77777777" w:rsidR="00FF230E" w:rsidRDefault="00FF23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D7"/>
    <w:rsid w:val="000500FC"/>
    <w:rsid w:val="000C07E0"/>
    <w:rsid w:val="0012363F"/>
    <w:rsid w:val="00131D7E"/>
    <w:rsid w:val="00177119"/>
    <w:rsid w:val="00182164"/>
    <w:rsid w:val="001874D7"/>
    <w:rsid w:val="001D2BBA"/>
    <w:rsid w:val="002134CF"/>
    <w:rsid w:val="002535DE"/>
    <w:rsid w:val="00292323"/>
    <w:rsid w:val="002B0F9C"/>
    <w:rsid w:val="002E56C9"/>
    <w:rsid w:val="003601B7"/>
    <w:rsid w:val="0037531B"/>
    <w:rsid w:val="0039210E"/>
    <w:rsid w:val="003C1115"/>
    <w:rsid w:val="003F7B08"/>
    <w:rsid w:val="00474F2D"/>
    <w:rsid w:val="004753D3"/>
    <w:rsid w:val="004D7D66"/>
    <w:rsid w:val="00572DB7"/>
    <w:rsid w:val="00597B15"/>
    <w:rsid w:val="005C09C3"/>
    <w:rsid w:val="0069029D"/>
    <w:rsid w:val="00691BEC"/>
    <w:rsid w:val="006B7724"/>
    <w:rsid w:val="006C6986"/>
    <w:rsid w:val="006F703A"/>
    <w:rsid w:val="00767C72"/>
    <w:rsid w:val="00770090"/>
    <w:rsid w:val="00792086"/>
    <w:rsid w:val="0086438A"/>
    <w:rsid w:val="0086490E"/>
    <w:rsid w:val="008677E0"/>
    <w:rsid w:val="008F0928"/>
    <w:rsid w:val="0090663C"/>
    <w:rsid w:val="009134B0"/>
    <w:rsid w:val="00914053"/>
    <w:rsid w:val="00934EB5"/>
    <w:rsid w:val="00952ADA"/>
    <w:rsid w:val="009B06B4"/>
    <w:rsid w:val="009D2603"/>
    <w:rsid w:val="00A0505A"/>
    <w:rsid w:val="00A73A4B"/>
    <w:rsid w:val="00AD16C2"/>
    <w:rsid w:val="00B02C93"/>
    <w:rsid w:val="00B20F73"/>
    <w:rsid w:val="00B51FFB"/>
    <w:rsid w:val="00C66B25"/>
    <w:rsid w:val="00CC013D"/>
    <w:rsid w:val="00CD02EA"/>
    <w:rsid w:val="00CD42B6"/>
    <w:rsid w:val="00CE2240"/>
    <w:rsid w:val="00DC0AD9"/>
    <w:rsid w:val="00DE3894"/>
    <w:rsid w:val="00E340A6"/>
    <w:rsid w:val="00E8585F"/>
    <w:rsid w:val="00EA0CEF"/>
    <w:rsid w:val="00EC0953"/>
    <w:rsid w:val="00EC5B3E"/>
    <w:rsid w:val="00EE500A"/>
    <w:rsid w:val="00F15FCE"/>
    <w:rsid w:val="00F200B4"/>
    <w:rsid w:val="00F45F63"/>
    <w:rsid w:val="00F947B4"/>
    <w:rsid w:val="00FA2973"/>
    <w:rsid w:val="00FA6F04"/>
    <w:rsid w:val="00FE381C"/>
    <w:rsid w:val="00FF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ADC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F7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5F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5F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45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5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200B4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2535DE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F7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5F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5F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45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5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200B4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2535D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lct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by\Downloads\REQUEST%20FOR%20FUNDING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FUNDING FORM.dotx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cp:lastModifiedBy>itmanager</cp:lastModifiedBy>
  <cp:revision>2</cp:revision>
  <cp:lastPrinted>2011-07-05T09:11:00Z</cp:lastPrinted>
  <dcterms:created xsi:type="dcterms:W3CDTF">2026-04-03T10:53:00Z</dcterms:created>
  <dcterms:modified xsi:type="dcterms:W3CDTF">2026-04-03T10:53:00Z</dcterms:modified>
</cp:coreProperties>
</file>